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A73B" w14:textId="77777777" w:rsidR="00F35741" w:rsidRPr="00F35741" w:rsidRDefault="00F35741" w:rsidP="00F35741">
      <w:pPr>
        <w:tabs>
          <w:tab w:val="left" w:pos="2268"/>
        </w:tabs>
        <w:spacing w:before="360" w:after="0"/>
        <w:jc w:val="center"/>
        <w:rPr>
          <w:b/>
          <w:color w:val="4A7090" w:themeColor="background2" w:themeShade="80"/>
          <w:sz w:val="28"/>
        </w:rPr>
      </w:pPr>
      <w:r w:rsidRPr="00F35741">
        <w:rPr>
          <w:b/>
          <w:color w:val="4A7090" w:themeColor="background2" w:themeShade="80"/>
          <w:sz w:val="28"/>
        </w:rPr>
        <w:t>Název akce + datum konání</w:t>
      </w:r>
    </w:p>
    <w:p w14:paraId="6EC3A20A" w14:textId="72EE387A" w:rsidR="00720872" w:rsidRDefault="001F03D9" w:rsidP="00E94D53">
      <w:pPr>
        <w:tabs>
          <w:tab w:val="left" w:pos="2268"/>
        </w:tabs>
        <w:spacing w:before="360" w:after="0"/>
        <w:jc w:val="both"/>
        <w:rPr>
          <w:b/>
        </w:rPr>
      </w:pPr>
      <w:r>
        <w:rPr>
          <w:b/>
        </w:rPr>
        <w:t>Pořadatel</w:t>
      </w:r>
      <w:r w:rsidR="00E94D53">
        <w:rPr>
          <w:b/>
        </w:rPr>
        <w:t xml:space="preserve">: </w:t>
      </w:r>
      <w:r w:rsidR="00E94D53">
        <w:rPr>
          <w:b/>
        </w:rPr>
        <w:tab/>
      </w:r>
      <w:r w:rsidR="009D6E5C" w:rsidRPr="009D6E5C">
        <w:rPr>
          <w:b/>
          <w:bCs/>
          <w:color w:val="3494BA" w:themeColor="accent1"/>
        </w:rPr>
        <w:t>KLUB</w:t>
      </w:r>
      <w:r w:rsidR="009D6E5C" w:rsidRPr="009D6E5C">
        <w:rPr>
          <w:color w:val="3494BA" w:themeColor="accent1"/>
        </w:rPr>
        <w:t xml:space="preserve"> </w:t>
      </w:r>
      <w:r w:rsidRPr="00E94D53">
        <w:t>z pověření ČDV</w:t>
      </w:r>
      <w:r w:rsidR="009B472D">
        <w:t>, z. s.</w:t>
      </w:r>
      <w:r w:rsidRPr="00E94D53">
        <w:t xml:space="preserve"> </w:t>
      </w:r>
    </w:p>
    <w:p w14:paraId="622C5AE2" w14:textId="77777777" w:rsidR="00E94D53" w:rsidRDefault="00E94D53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Datum konání: </w:t>
      </w:r>
      <w:r w:rsidR="004447AE">
        <w:rPr>
          <w:b/>
        </w:rPr>
        <w:tab/>
      </w:r>
    </w:p>
    <w:p w14:paraId="5AA776AD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Místo konání: </w:t>
      </w:r>
      <w:r>
        <w:rPr>
          <w:b/>
        </w:rPr>
        <w:tab/>
      </w:r>
    </w:p>
    <w:p w14:paraId="6580BE3C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Časový plán: </w:t>
      </w:r>
      <w:r>
        <w:rPr>
          <w:b/>
        </w:rPr>
        <w:tab/>
      </w:r>
    </w:p>
    <w:p w14:paraId="170EF983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Ředitel soutěže: </w:t>
      </w:r>
    </w:p>
    <w:p w14:paraId="3486D7C7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Rozhodčí: </w:t>
      </w:r>
    </w:p>
    <w:p w14:paraId="3410C82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Systém soutěže: </w:t>
      </w:r>
    </w:p>
    <w:p w14:paraId="02DC733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Startovné:</w:t>
      </w:r>
    </w:p>
    <w:p w14:paraId="480BD600" w14:textId="57A9CC27" w:rsidR="0055432D" w:rsidRDefault="0055432D" w:rsidP="004447AE">
      <w:pPr>
        <w:tabs>
          <w:tab w:val="left" w:pos="2268"/>
        </w:tabs>
        <w:spacing w:before="120" w:after="0"/>
        <w:jc w:val="both"/>
        <w:rPr>
          <w:b/>
        </w:rPr>
      </w:pPr>
      <w:proofErr w:type="spellStart"/>
      <w:proofErr w:type="gramStart"/>
      <w:r>
        <w:rPr>
          <w:b/>
        </w:rPr>
        <w:t>Starovné</w:t>
      </w:r>
      <w:proofErr w:type="spellEnd"/>
      <w:r>
        <w:rPr>
          <w:b/>
        </w:rPr>
        <w:t xml:space="preserve"> </w:t>
      </w:r>
      <w:r w:rsidR="003B2444">
        <w:rPr>
          <w:b/>
        </w:rPr>
        <w:t xml:space="preserve"> na</w:t>
      </w:r>
      <w:proofErr w:type="gramEnd"/>
      <w:r w:rsidR="003B2444">
        <w:rPr>
          <w:b/>
        </w:rPr>
        <w:t xml:space="preserve"> účet:</w:t>
      </w:r>
    </w:p>
    <w:p w14:paraId="5E3CCB09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Přihlášky k účasti: </w:t>
      </w:r>
    </w:p>
    <w:p w14:paraId="5D46121B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Ubytování: </w:t>
      </w:r>
      <w:r>
        <w:rPr>
          <w:b/>
        </w:rPr>
        <w:tab/>
      </w:r>
      <w:r w:rsidRPr="004447AE">
        <w:t>pořadatelé nezajišťují</w:t>
      </w:r>
      <w:r>
        <w:rPr>
          <w:b/>
        </w:rPr>
        <w:tab/>
      </w:r>
    </w:p>
    <w:p w14:paraId="64316D9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Občerstvení: </w:t>
      </w:r>
    </w:p>
    <w:p w14:paraId="5747687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Ceny: </w:t>
      </w:r>
    </w:p>
    <w:p w14:paraId="697F9929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Vlastní nebezpečí: </w:t>
      </w:r>
      <w:r>
        <w:rPr>
          <w:b/>
        </w:rPr>
        <w:tab/>
      </w:r>
      <w:r w:rsidRPr="004447AE">
        <w:t>každý hráč hraje na vlastní nebezpečí</w:t>
      </w:r>
    </w:p>
    <w:p w14:paraId="5F23A45E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Míčky: </w:t>
      </w:r>
    </w:p>
    <w:p w14:paraId="75658841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Doprava: </w:t>
      </w:r>
    </w:p>
    <w:p w14:paraId="53292B36" w14:textId="77777777" w:rsidR="00720872" w:rsidRDefault="00720872"/>
    <w:p w14:paraId="6D6B8B5C" w14:textId="77777777" w:rsidR="00720872" w:rsidRDefault="00720872"/>
    <w:p w14:paraId="51CE32F8" w14:textId="77777777" w:rsidR="00720872" w:rsidRDefault="00720872"/>
    <w:p w14:paraId="6E863952" w14:textId="77777777" w:rsidR="00720872" w:rsidRDefault="004447AE" w:rsidP="004447AE">
      <w:pPr>
        <w:tabs>
          <w:tab w:val="left" w:pos="3171"/>
        </w:tabs>
      </w:pPr>
      <w:r>
        <w:tab/>
      </w:r>
    </w:p>
    <w:sectPr w:rsidR="00720872" w:rsidSect="000D1928">
      <w:headerReference w:type="first" r:id="rId7"/>
      <w:footerReference w:type="first" r:id="rId8"/>
      <w:pgSz w:w="11906" w:h="16838"/>
      <w:pgMar w:top="1418" w:right="1134" w:bottom="1418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D398" w14:textId="77777777" w:rsidR="00603A93" w:rsidRDefault="00603A93" w:rsidP="00720872">
      <w:pPr>
        <w:spacing w:after="0" w:line="240" w:lineRule="auto"/>
      </w:pPr>
      <w:r>
        <w:separator/>
      </w:r>
    </w:p>
  </w:endnote>
  <w:endnote w:type="continuationSeparator" w:id="0">
    <w:p w14:paraId="4F19EB4D" w14:textId="77777777" w:rsidR="00603A93" w:rsidRDefault="00603A93" w:rsidP="0072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AD78" w14:textId="77777777" w:rsidR="004447AE" w:rsidRDefault="00E94D53" w:rsidP="008556A4">
    <w:pPr>
      <w:pStyle w:val="Zpat"/>
      <w:tabs>
        <w:tab w:val="clear" w:pos="4536"/>
        <w:tab w:val="clear" w:pos="9072"/>
        <w:tab w:val="center" w:pos="4820"/>
        <w:tab w:val="right" w:pos="9356"/>
      </w:tabs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Navštivte též webovou stránku pro informace o činnostech klubu, kde poté </w:t>
    </w:r>
    <w:r w:rsidR="003E500A">
      <w:rPr>
        <w:rFonts w:ascii="Times New Roman" w:eastAsia="Times New Roman" w:hAnsi="Times New Roman" w:cs="Times New Roman"/>
        <w:sz w:val="24"/>
      </w:rPr>
      <w:t>přibydou</w:t>
    </w:r>
    <w:r>
      <w:rPr>
        <w:rFonts w:ascii="Times New Roman" w:eastAsia="Times New Roman" w:hAnsi="Times New Roman" w:cs="Times New Roman"/>
        <w:sz w:val="24"/>
      </w:rPr>
      <w:t xml:space="preserve"> zprávy </w:t>
    </w:r>
  </w:p>
  <w:p w14:paraId="4FC1969B" w14:textId="02DEA125" w:rsidR="00E94D53" w:rsidRDefault="00E94D53" w:rsidP="000D1928">
    <w:pPr>
      <w:pStyle w:val="Zpat"/>
      <w:tabs>
        <w:tab w:val="clear" w:pos="4536"/>
        <w:tab w:val="clear" w:pos="9072"/>
        <w:tab w:val="center" w:pos="4820"/>
        <w:tab w:val="right" w:pos="9356"/>
      </w:tabs>
      <w:spacing w:line="1920" w:lineRule="auto"/>
      <w:ind w:firstLine="284"/>
      <w:jc w:val="center"/>
    </w:pPr>
    <w:r>
      <w:rPr>
        <w:rFonts w:ascii="Times New Roman" w:eastAsia="Times New Roman" w:hAnsi="Times New Roman" w:cs="Times New Roman"/>
        <w:sz w:val="24"/>
      </w:rPr>
      <w:t xml:space="preserve">o turnaji </w:t>
    </w:r>
    <w:r w:rsidR="009D6E5C" w:rsidRPr="009D6E5C">
      <w:rPr>
        <w:b/>
        <w:bCs/>
        <w:color w:val="3494BA" w:themeColor="accent1"/>
      </w:rPr>
      <w:t>WEB KLUBU</w:t>
    </w:r>
  </w:p>
  <w:p w14:paraId="3CBBE53E" w14:textId="2457C68A" w:rsidR="00DD1C98" w:rsidRDefault="00DD1C98" w:rsidP="00DD1C98">
    <w:pPr>
      <w:pStyle w:val="Zpat"/>
      <w:tabs>
        <w:tab w:val="clear" w:pos="4536"/>
        <w:tab w:val="clear" w:pos="9072"/>
        <w:tab w:val="center" w:pos="4678"/>
        <w:tab w:val="right" w:pos="8647"/>
      </w:tabs>
    </w:pPr>
    <w:r>
      <w:t xml:space="preserve">        Jan Žídek </w:t>
    </w:r>
  </w:p>
  <w:p w14:paraId="48C127E8" w14:textId="4AF1E3C5" w:rsidR="00EE7098" w:rsidRPr="00DD1C98" w:rsidRDefault="00DD1C98" w:rsidP="00DD1C98">
    <w:pPr>
      <w:pStyle w:val="Zpat"/>
      <w:tabs>
        <w:tab w:val="clear" w:pos="4536"/>
        <w:tab w:val="clear" w:pos="9072"/>
        <w:tab w:val="center" w:pos="4678"/>
        <w:tab w:val="right" w:pos="8647"/>
      </w:tabs>
    </w:pPr>
    <w:r>
      <w:t xml:space="preserve">Viceprezident </w:t>
    </w:r>
    <w:r w:rsidR="00EE7098">
      <w:t xml:space="preserve">ČDV, </w:t>
    </w:r>
    <w:proofErr w:type="spellStart"/>
    <w:r w:rsidR="00EE7098">
      <w:t>z.s</w:t>
    </w:r>
    <w:proofErr w:type="spellEnd"/>
    <w:r w:rsidR="00EE7098">
      <w:t>.</w:t>
    </w:r>
  </w:p>
  <w:p w14:paraId="3524C992" w14:textId="77777777" w:rsidR="001766F7" w:rsidRDefault="009B472D" w:rsidP="000D1928">
    <w:pPr>
      <w:pStyle w:val="Zpat"/>
      <w:tabs>
        <w:tab w:val="clear" w:pos="4536"/>
        <w:tab w:val="clear" w:pos="9072"/>
        <w:tab w:val="center" w:pos="4678"/>
        <w:tab w:val="right" w:pos="8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1423" w14:textId="77777777" w:rsidR="00603A93" w:rsidRDefault="00603A93" w:rsidP="00720872">
      <w:pPr>
        <w:spacing w:after="0" w:line="240" w:lineRule="auto"/>
      </w:pPr>
      <w:r>
        <w:separator/>
      </w:r>
    </w:p>
  </w:footnote>
  <w:footnote w:type="continuationSeparator" w:id="0">
    <w:p w14:paraId="45B54C5B" w14:textId="77777777" w:rsidR="00603A93" w:rsidRDefault="00603A93" w:rsidP="0072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7754" w14:textId="099227AA" w:rsidR="00196A67" w:rsidRDefault="009D6E5C" w:rsidP="007208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589A3BE2" wp14:editId="0156E66E">
          <wp:simplePos x="0" y="0"/>
          <wp:positionH relativeFrom="column">
            <wp:posOffset>2921635</wp:posOffset>
          </wp:positionH>
          <wp:positionV relativeFrom="page">
            <wp:posOffset>445770</wp:posOffset>
          </wp:positionV>
          <wp:extent cx="1799590" cy="899795"/>
          <wp:effectExtent l="0" t="0" r="0" b="0"/>
          <wp:wrapNone/>
          <wp:docPr id="54630297" name="Obrázek 5463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rodni sportovni agentura_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D2AC1F" wp14:editId="41DE8A5C">
              <wp:simplePos x="0" y="0"/>
              <wp:positionH relativeFrom="column">
                <wp:posOffset>108585</wp:posOffset>
              </wp:positionH>
              <wp:positionV relativeFrom="paragraph">
                <wp:posOffset>-537210</wp:posOffset>
              </wp:positionV>
              <wp:extent cx="1276350" cy="895350"/>
              <wp:effectExtent l="0" t="0" r="19050" b="19050"/>
              <wp:wrapNone/>
              <wp:docPr id="1589636457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8953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F95041" w14:textId="55ED12C4" w:rsidR="009D6E5C" w:rsidRDefault="009D6E5C" w:rsidP="009D6E5C">
                          <w:pPr>
                            <w:jc w:val="center"/>
                          </w:pPr>
                          <w:r>
                            <w:t>Logo klubu</w:t>
                          </w:r>
                        </w:p>
                        <w:p w14:paraId="2CFCE3FE" w14:textId="77777777" w:rsidR="009D6E5C" w:rsidRDefault="009D6E5C" w:rsidP="009D6E5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CD2AC1F" id="Ovál 1" o:spid="_x0000_s1026" style="position:absolute;margin-left:8.55pt;margin-top:-42.3pt;width:100.5pt;height: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" fillcolor="#3494ba [3204]" strokecolor="#07151b [484]" strokeweight="1pt">
              <v:stroke joinstyle="miter"/>
              <v:textbox>
                <w:txbxContent>
                  <w:p w14:paraId="57F95041" w14:textId="55ED12C4" w:rsidR="009D6E5C" w:rsidRDefault="009D6E5C" w:rsidP="009D6E5C">
                    <w:pPr>
                      <w:jc w:val="center"/>
                    </w:pPr>
                    <w:r>
                      <w:t>Logo klubu</w:t>
                    </w:r>
                  </w:p>
                  <w:p w14:paraId="2CFCE3FE" w14:textId="77777777" w:rsidR="009D6E5C" w:rsidRDefault="009D6E5C" w:rsidP="009D6E5C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100982"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695C426C" wp14:editId="50352031">
          <wp:simplePos x="0" y="0"/>
          <wp:positionH relativeFrom="margin">
            <wp:posOffset>4975860</wp:posOffset>
          </wp:positionH>
          <wp:positionV relativeFrom="page">
            <wp:posOffset>361950</wp:posOffset>
          </wp:positionV>
          <wp:extent cx="1109345" cy="1109345"/>
          <wp:effectExtent l="0" t="0" r="0" b="0"/>
          <wp:wrapNone/>
          <wp:docPr id="1214569599" name="Obrázek 1214569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Český deaflympiský výbor _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B8538" w14:textId="7D8C8F4B" w:rsidR="00196A67" w:rsidRDefault="00196A67" w:rsidP="00D70425">
    <w:pPr>
      <w:pStyle w:val="Odstavecseseznamem"/>
      <w:spacing w:before="240"/>
      <w:ind w:left="0"/>
      <w:jc w:val="center"/>
      <w:rPr>
        <w:rStyle w:val="Siln"/>
        <w:sz w:val="36"/>
      </w:rPr>
    </w:pPr>
    <w:r w:rsidRPr="00196A67">
      <w:rPr>
        <w:rStyle w:val="Siln"/>
        <w:sz w:val="36"/>
      </w:rPr>
      <w:t>SPORTOVNÍ KLUB</w:t>
    </w:r>
    <w:r w:rsidR="009D6E5C">
      <w:rPr>
        <w:rStyle w:val="Siln"/>
        <w:sz w:val="36"/>
      </w:rPr>
      <w:t xml:space="preserve"> </w:t>
    </w:r>
    <w:r w:rsidR="009D6E5C" w:rsidRPr="009D6E5C">
      <w:rPr>
        <w:rStyle w:val="Siln"/>
        <w:color w:val="3494BA" w:themeColor="accent1"/>
        <w:sz w:val="36"/>
      </w:rPr>
      <w:t>NÁZEV KLUBU</w:t>
    </w:r>
  </w:p>
  <w:p w14:paraId="48B2758F" w14:textId="77777777" w:rsidR="00720872" w:rsidRDefault="00080A2D" w:rsidP="00080A2D">
    <w:pPr>
      <w:pStyle w:val="Odstavecseseznamem"/>
      <w:tabs>
        <w:tab w:val="left" w:pos="4536"/>
      </w:tabs>
      <w:spacing w:before="720"/>
      <w:ind w:left="0"/>
      <w:jc w:val="center"/>
    </w:pPr>
    <w:r>
      <w:rPr>
        <w:rStyle w:val="Siln"/>
        <w:sz w:val="36"/>
      </w:rPr>
      <w:t>PROPOZICE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D1"/>
    <w:rsid w:val="000427E4"/>
    <w:rsid w:val="00067028"/>
    <w:rsid w:val="00080A2D"/>
    <w:rsid w:val="00093C17"/>
    <w:rsid w:val="000D1928"/>
    <w:rsid w:val="000E184F"/>
    <w:rsid w:val="00100982"/>
    <w:rsid w:val="001766F7"/>
    <w:rsid w:val="00196A67"/>
    <w:rsid w:val="001F03D9"/>
    <w:rsid w:val="00247D6E"/>
    <w:rsid w:val="002D4C3A"/>
    <w:rsid w:val="003A08B7"/>
    <w:rsid w:val="003B2444"/>
    <w:rsid w:val="003E500A"/>
    <w:rsid w:val="004447AE"/>
    <w:rsid w:val="004A33AD"/>
    <w:rsid w:val="004E3B58"/>
    <w:rsid w:val="00517C6F"/>
    <w:rsid w:val="0055432D"/>
    <w:rsid w:val="00603A93"/>
    <w:rsid w:val="006158AA"/>
    <w:rsid w:val="00661975"/>
    <w:rsid w:val="00674E25"/>
    <w:rsid w:val="00720872"/>
    <w:rsid w:val="0074629E"/>
    <w:rsid w:val="00754E30"/>
    <w:rsid w:val="008556A4"/>
    <w:rsid w:val="009B472D"/>
    <w:rsid w:val="009D6E5C"/>
    <w:rsid w:val="009F1F57"/>
    <w:rsid w:val="00AF0EFE"/>
    <w:rsid w:val="00B8703F"/>
    <w:rsid w:val="00C02995"/>
    <w:rsid w:val="00C119A0"/>
    <w:rsid w:val="00C4181A"/>
    <w:rsid w:val="00CC08D1"/>
    <w:rsid w:val="00CF473C"/>
    <w:rsid w:val="00D70425"/>
    <w:rsid w:val="00D7743C"/>
    <w:rsid w:val="00DD1C98"/>
    <w:rsid w:val="00E008C9"/>
    <w:rsid w:val="00E050AB"/>
    <w:rsid w:val="00E54DC8"/>
    <w:rsid w:val="00E727B8"/>
    <w:rsid w:val="00E94D53"/>
    <w:rsid w:val="00EE7098"/>
    <w:rsid w:val="00F34B1C"/>
    <w:rsid w:val="00F35741"/>
    <w:rsid w:val="00F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3A7B"/>
  <w15:chartTrackingRefBased/>
  <w15:docId w15:val="{AEAE3C70-F80B-41D1-BD30-EA2CCF8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6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6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A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72"/>
  </w:style>
  <w:style w:type="paragraph" w:styleId="Zpat">
    <w:name w:val="footer"/>
    <w:basedOn w:val="Normln"/>
    <w:link w:val="Zpat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872"/>
  </w:style>
  <w:style w:type="paragraph" w:styleId="Bezmezer">
    <w:name w:val="No Spacing"/>
    <w:uiPriority w:val="1"/>
    <w:qFormat/>
    <w:rsid w:val="00196A6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6A67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96A67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196A67"/>
    <w:rPr>
      <w:rFonts w:asciiTheme="majorHAnsi" w:eastAsiaTheme="majorEastAsia" w:hAnsiTheme="majorHAnsi" w:cstheme="majorBidi"/>
      <w:color w:val="276E8B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196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A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96A67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196A67"/>
    <w:rPr>
      <w:b/>
      <w:bCs/>
    </w:rPr>
  </w:style>
  <w:style w:type="character" w:styleId="Nzevknihy">
    <w:name w:val="Book Title"/>
    <w:basedOn w:val="Standardnpsmoodstavce"/>
    <w:uiPriority w:val="33"/>
    <w:qFormat/>
    <w:rsid w:val="00196A67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196A67"/>
    <w:pPr>
      <w:ind w:left="720"/>
      <w:contextualSpacing/>
    </w:pPr>
  </w:style>
  <w:style w:type="paragraph" w:styleId="Revize">
    <w:name w:val="Revision"/>
    <w:hidden/>
    <w:uiPriority w:val="99"/>
    <w:semiHidden/>
    <w:rsid w:val="00196A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Opraven&#225;%20dle%20komunikace%20J&#381;.dotm" TargetMode="External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F036-1445-4BAE-B9F7-FA1A0336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Opravená dle komunikace JŽ</Template>
  <TotalTime>22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Ota Panský</cp:lastModifiedBy>
  <cp:revision>10</cp:revision>
  <cp:lastPrinted>2024-10-15T14:42:00Z</cp:lastPrinted>
  <dcterms:created xsi:type="dcterms:W3CDTF">2024-10-21T05:23:00Z</dcterms:created>
  <dcterms:modified xsi:type="dcterms:W3CDTF">2025-04-09T09:00:00Z</dcterms:modified>
</cp:coreProperties>
</file>